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EAAE" w14:textId="7DC2BAA8" w:rsidR="00EB25DE" w:rsidRPr="00061DB5" w:rsidRDefault="00000000" w:rsidP="00EB25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en-US"/>
        </w:rPr>
        <w:object w:dxaOrig="1440" w:dyaOrig="1440" w14:anchorId="6F076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.4pt;margin-top:.05pt;width:71pt;height:71pt;z-index:-251657216;mso-position-horizontal-relative:text;mso-position-vertical-relative:text">
            <v:imagedata r:id="rId7" o:title=""/>
            <o:lock v:ext="edit" aspectratio="f"/>
            <w10:wrap type="square"/>
          </v:shape>
          <o:OLEObject Type="Embed" ProgID="CorelDraw.Graphic.16" ShapeID="_x0000_s1039" DrawAspect="Content" ObjectID="_1825486853" r:id="rId8"/>
        </w:object>
      </w:r>
      <w:r w:rsidR="0002589D">
        <w:rPr>
          <w:rFonts w:ascii="Trebuchet MS" w:hAnsi="Trebuchet MS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A49C1D" wp14:editId="63FB1CC2">
                <wp:simplePos x="0" y="0"/>
                <wp:positionH relativeFrom="page">
                  <wp:posOffset>1809750</wp:posOffset>
                </wp:positionH>
                <wp:positionV relativeFrom="paragraph">
                  <wp:posOffset>91440</wp:posOffset>
                </wp:positionV>
                <wp:extent cx="4314825" cy="730885"/>
                <wp:effectExtent l="0" t="0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038E6" w14:textId="7D753AE8" w:rsidR="008D4242" w:rsidRPr="00100AC2" w:rsidRDefault="00BE2430" w:rsidP="008D4242">
                            <w:pP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  <w:t>AGENȚIA NAȚIONALĂ PENTRU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A49C1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2.5pt;margin-top:7.2pt;width:339.75pt;height:57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" filled="f" stroked="f">
                <v:textbox style="mso-fit-shape-to-text:t">
                  <w:txbxContent>
                    <w:p w14:paraId="416038E6" w14:textId="7D753AE8" w:rsidR="008D4242" w:rsidRPr="00100AC2" w:rsidRDefault="00BE2430" w:rsidP="008D4242">
                      <w:pPr>
                        <w:rPr>
                          <w:rFonts w:ascii="Trajan Pro" w:hAnsi="Trajan Pro"/>
                          <w:sz w:val="32"/>
                          <w:szCs w:val="36"/>
                        </w:rPr>
                      </w:pPr>
                      <w:r>
                        <w:rPr>
                          <w:rFonts w:ascii="Trajan Pro" w:hAnsi="Trajan Pro"/>
                          <w:sz w:val="32"/>
                          <w:szCs w:val="36"/>
                        </w:rPr>
                        <w:t>AGENȚIA NAȚIONALĂ PENTRU SPORT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3BE7C8" w14:textId="0C9C563B" w:rsidR="00324EE3" w:rsidRDefault="00324EE3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5D37C3F0" w14:textId="6B7F1097" w:rsidR="00324EE3" w:rsidRDefault="00324EE3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3F64B7B0" w14:textId="70666226" w:rsidR="00324EE3" w:rsidRDefault="0002589D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drawing>
          <wp:anchor distT="0" distB="0" distL="114300" distR="114300" simplePos="0" relativeHeight="251657216" behindDoc="1" locked="0" layoutInCell="1" allowOverlap="1" wp14:anchorId="18692201" wp14:editId="07C308EB">
            <wp:simplePos x="0" y="0"/>
            <wp:positionH relativeFrom="leftMargin">
              <wp:posOffset>810260</wp:posOffset>
            </wp:positionH>
            <wp:positionV relativeFrom="paragraph">
              <wp:posOffset>235585</wp:posOffset>
            </wp:positionV>
            <wp:extent cx="758825" cy="671195"/>
            <wp:effectExtent l="0" t="0" r="3175" b="0"/>
            <wp:wrapTight wrapText="bothSides">
              <wp:wrapPolygon edited="0">
                <wp:start x="14099" y="0"/>
                <wp:lineTo x="0" y="3065"/>
                <wp:lineTo x="0" y="17166"/>
                <wp:lineTo x="1085" y="19618"/>
                <wp:lineTo x="2711" y="20844"/>
                <wp:lineTo x="8134" y="20844"/>
                <wp:lineTo x="21148" y="18392"/>
                <wp:lineTo x="21148" y="1226"/>
                <wp:lineTo x="19521" y="0"/>
                <wp:lineTo x="14099" y="0"/>
              </wp:wrapPolygon>
            </wp:wrapTight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F75">
        <w:rPr>
          <w:rFonts w:ascii="Trebuchet MS" w:hAnsi="Trebuchet MS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E18EB4" wp14:editId="205EB647">
                <wp:simplePos x="0" y="0"/>
                <wp:positionH relativeFrom="page">
                  <wp:posOffset>2114550</wp:posOffset>
                </wp:positionH>
                <wp:positionV relativeFrom="paragraph">
                  <wp:posOffset>274955</wp:posOffset>
                </wp:positionV>
                <wp:extent cx="3209925" cy="632004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32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9F30C" w14:textId="010E3719" w:rsidR="00EB25DE" w:rsidRPr="00C263E2" w:rsidRDefault="00EB25DE" w:rsidP="005538D8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DIRECȚIA JUDEȚEANĂ</w:t>
                            </w:r>
                            <w:r w:rsidR="008D4242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363C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PENTRU 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 SPORT </w:t>
                            </w:r>
                            <w:r w:rsidR="0004363C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ȘI TINERET 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DOLJ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18EB4" id="_x0000_s1027" type="#_x0000_t202" style="position:absolute;left:0;text-align:left;margin-left:166.5pt;margin-top:21.65pt;width:252.75pt;height:49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" filled="f" stroked="f">
                <v:textbox>
                  <w:txbxContent>
                    <w:p w14:paraId="2DC9F30C" w14:textId="010E3719" w:rsidR="00EB25DE" w:rsidRPr="00C263E2" w:rsidRDefault="00EB25DE" w:rsidP="005538D8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DIRECȚIA JUDEȚEANĂ</w:t>
                      </w:r>
                      <w:r w:rsidR="008D4242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 </w:t>
                      </w:r>
                      <w:r w:rsidR="0004363C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PENTRU 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 SPORT </w:t>
                      </w:r>
                      <w:r w:rsidR="0004363C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ȘI TINERET 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DOLJ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E7AB30" w14:textId="3EE849DC" w:rsidR="00324EE3" w:rsidRDefault="00324EE3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739F1884" w14:textId="1722124D" w:rsidR="00324EE3" w:rsidRDefault="00324EE3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397C761E" w14:textId="58DB8DFE" w:rsidR="00324EE3" w:rsidRDefault="00324EE3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0E7FE1E4" w14:textId="77777777" w:rsidR="0004208B" w:rsidRPr="00B964A8" w:rsidRDefault="0004208B" w:rsidP="0004208B">
      <w:pPr>
        <w:rPr>
          <w:b/>
          <w:sz w:val="20"/>
          <w:szCs w:val="20"/>
        </w:rPr>
      </w:pPr>
      <w:r w:rsidRPr="00B964A8">
        <w:rPr>
          <w:b/>
          <w:sz w:val="20"/>
          <w:szCs w:val="20"/>
        </w:rPr>
        <w:t xml:space="preserve">       </w:t>
      </w:r>
    </w:p>
    <w:p w14:paraId="5B099A41" w14:textId="28817117" w:rsidR="0004208B" w:rsidRPr="00B508E1" w:rsidRDefault="0004208B" w:rsidP="0004208B">
      <w:pPr>
        <w:ind w:left="2160"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Pr="00B508E1">
        <w:rPr>
          <w:rFonts w:ascii="Times New Roman" w:hAnsi="Times New Roman"/>
          <w:b/>
          <w:bCs/>
        </w:rPr>
        <w:t>DECIZIA Nr.</w:t>
      </w:r>
      <w:r>
        <w:rPr>
          <w:rFonts w:ascii="Times New Roman" w:hAnsi="Times New Roman"/>
          <w:b/>
          <w:bCs/>
        </w:rPr>
        <w:t xml:space="preserve"> 81/11.11.2025</w:t>
      </w:r>
    </w:p>
    <w:p w14:paraId="456048A6" w14:textId="726BD82D" w:rsidR="0004208B" w:rsidRPr="00B508E1" w:rsidRDefault="0004208B" w:rsidP="00A01B53">
      <w:pPr>
        <w:pStyle w:val="NoSpacing"/>
        <w:tabs>
          <w:tab w:val="left" w:pos="3108"/>
        </w:tabs>
        <w:jc w:val="both"/>
        <w:rPr>
          <w:rFonts w:ascii="Times New Roman" w:hAnsi="Times New Roman"/>
        </w:rPr>
      </w:pPr>
      <w:r w:rsidRPr="00B508E1">
        <w:rPr>
          <w:rFonts w:ascii="Times New Roman" w:hAnsi="Times New Roman"/>
        </w:rPr>
        <w:t xml:space="preserve">Directorul executiv al Direcției Județene </w:t>
      </w:r>
      <w:r>
        <w:rPr>
          <w:rFonts w:ascii="Times New Roman" w:hAnsi="Times New Roman"/>
        </w:rPr>
        <w:t>pentru</w:t>
      </w:r>
      <w:r w:rsidRPr="00B508E1">
        <w:rPr>
          <w:rFonts w:ascii="Times New Roman" w:hAnsi="Times New Roman"/>
        </w:rPr>
        <w:t xml:space="preserve">  Sport</w:t>
      </w:r>
      <w:r>
        <w:rPr>
          <w:rFonts w:ascii="Times New Roman" w:hAnsi="Times New Roman"/>
        </w:rPr>
        <w:t xml:space="preserve"> și Tineret</w:t>
      </w:r>
      <w:r w:rsidRPr="00B508E1">
        <w:rPr>
          <w:rFonts w:ascii="Times New Roman" w:hAnsi="Times New Roman"/>
        </w:rPr>
        <w:t xml:space="preserve"> Dolj, doamna Iulia</w:t>
      </w:r>
      <w:r>
        <w:rPr>
          <w:rFonts w:ascii="Times New Roman" w:hAnsi="Times New Roman"/>
        </w:rPr>
        <w:t>-Alina</w:t>
      </w:r>
      <w:r w:rsidRPr="00B508E1">
        <w:rPr>
          <w:rFonts w:ascii="Times New Roman" w:hAnsi="Times New Roman"/>
        </w:rPr>
        <w:t xml:space="preserve"> Ionescu, numit prin Ordinul </w:t>
      </w:r>
      <w:r w:rsidRPr="00B508E1">
        <w:rPr>
          <w:rFonts w:ascii="Times New Roman" w:hAnsi="Times New Roman"/>
          <w:noProof w:val="0"/>
          <w:kern w:val="0"/>
        </w:rPr>
        <w:t>ministrului tineretului și sportului nr. 424/01.04.2013</w:t>
      </w:r>
      <w:r w:rsidRPr="00B508E1">
        <w:rPr>
          <w:rFonts w:ascii="Times New Roman" w:hAnsi="Times New Roman"/>
        </w:rPr>
        <w:t>,</w:t>
      </w:r>
    </w:p>
    <w:p w14:paraId="19CFD14A" w14:textId="77777777" w:rsidR="0004208B" w:rsidRPr="00B508E1" w:rsidRDefault="0004208B" w:rsidP="0004208B">
      <w:pPr>
        <w:spacing w:line="240" w:lineRule="auto"/>
        <w:jc w:val="both"/>
        <w:rPr>
          <w:rFonts w:ascii="Times New Roman" w:hAnsi="Times New Roman"/>
          <w:lang w:eastAsia="ro-RO"/>
        </w:rPr>
      </w:pPr>
      <w:r w:rsidRPr="00B508E1">
        <w:rPr>
          <w:rFonts w:ascii="Times New Roman" w:hAnsi="Times New Roman"/>
          <w:lang w:eastAsia="ro-RO"/>
        </w:rPr>
        <w:t>Având în vedere :</w:t>
      </w:r>
    </w:p>
    <w:p w14:paraId="549CB436" w14:textId="77777777" w:rsidR="0004208B" w:rsidRDefault="0004208B" w:rsidP="0004208B">
      <w:pPr>
        <w:spacing w:after="0" w:line="240" w:lineRule="auto"/>
        <w:contextualSpacing/>
        <w:jc w:val="both"/>
        <w:rPr>
          <w:rFonts w:ascii="Times New Roman" w:hAnsi="Times New Roman"/>
          <w:noProof w:val="0"/>
          <w:kern w:val="0"/>
          <w:lang w:val="en-US" w:eastAsia="ro-RO"/>
        </w:rPr>
      </w:pPr>
      <w:r w:rsidRPr="00B508E1">
        <w:rPr>
          <w:rFonts w:ascii="Times New Roman" w:hAnsi="Times New Roman"/>
          <w:lang w:eastAsia="ro-RO"/>
        </w:rPr>
        <w:t>-</w:t>
      </w:r>
      <w:r w:rsidRPr="00B508E1">
        <w:rPr>
          <w:rFonts w:ascii="Times New Roman" w:hAnsi="Times New Roman"/>
          <w:noProof w:val="0"/>
          <w:kern w:val="0"/>
          <w:lang w:val="en-US" w:eastAsia="ro-RO"/>
        </w:rPr>
        <w:t xml:space="preserve"> </w:t>
      </w:r>
      <w:proofErr w:type="spellStart"/>
      <w:r w:rsidRPr="00B508E1">
        <w:rPr>
          <w:rFonts w:ascii="Times New Roman" w:hAnsi="Times New Roman"/>
          <w:noProof w:val="0"/>
          <w:kern w:val="0"/>
          <w:lang w:val="en-US" w:eastAsia="ro-RO"/>
        </w:rPr>
        <w:t>Legea</w:t>
      </w:r>
      <w:proofErr w:type="spellEnd"/>
      <w:r w:rsidRPr="00B508E1">
        <w:rPr>
          <w:rFonts w:ascii="Times New Roman" w:hAnsi="Times New Roman"/>
          <w:noProof w:val="0"/>
          <w:kern w:val="0"/>
          <w:lang w:val="en-US" w:eastAsia="ro-RO"/>
        </w:rPr>
        <w:t xml:space="preserve"> </w:t>
      </w:r>
      <w:proofErr w:type="spellStart"/>
      <w:r w:rsidRPr="00B508E1">
        <w:rPr>
          <w:rFonts w:ascii="Times New Roman" w:hAnsi="Times New Roman"/>
          <w:noProof w:val="0"/>
          <w:kern w:val="0"/>
          <w:lang w:val="en-US" w:eastAsia="ro-RO"/>
        </w:rPr>
        <w:t>educaţiei</w:t>
      </w:r>
      <w:proofErr w:type="spellEnd"/>
      <w:r w:rsidRPr="00B508E1">
        <w:rPr>
          <w:rFonts w:ascii="Times New Roman" w:hAnsi="Times New Roman"/>
          <w:noProof w:val="0"/>
          <w:kern w:val="0"/>
          <w:lang w:val="en-US" w:eastAsia="ro-RO"/>
        </w:rPr>
        <w:t xml:space="preserve"> </w:t>
      </w:r>
      <w:proofErr w:type="spellStart"/>
      <w:r w:rsidRPr="00B508E1">
        <w:rPr>
          <w:rFonts w:ascii="Times New Roman" w:hAnsi="Times New Roman"/>
          <w:noProof w:val="0"/>
          <w:kern w:val="0"/>
          <w:lang w:val="en-US" w:eastAsia="ro-RO"/>
        </w:rPr>
        <w:t>fizice</w:t>
      </w:r>
      <w:proofErr w:type="spellEnd"/>
      <w:r w:rsidRPr="00B508E1">
        <w:rPr>
          <w:rFonts w:ascii="Times New Roman" w:hAnsi="Times New Roman"/>
          <w:noProof w:val="0"/>
          <w:kern w:val="0"/>
          <w:lang w:val="en-US" w:eastAsia="ro-RO"/>
        </w:rPr>
        <w:t xml:space="preserve"> </w:t>
      </w:r>
      <w:proofErr w:type="spellStart"/>
      <w:r w:rsidRPr="00B508E1">
        <w:rPr>
          <w:rFonts w:ascii="Times New Roman" w:hAnsi="Times New Roman"/>
          <w:noProof w:val="0"/>
          <w:kern w:val="0"/>
          <w:lang w:val="en-US" w:eastAsia="ro-RO"/>
        </w:rPr>
        <w:t>şi</w:t>
      </w:r>
      <w:proofErr w:type="spellEnd"/>
      <w:r w:rsidRPr="00B508E1">
        <w:rPr>
          <w:rFonts w:ascii="Times New Roman" w:hAnsi="Times New Roman"/>
          <w:noProof w:val="0"/>
          <w:kern w:val="0"/>
          <w:lang w:val="en-US" w:eastAsia="ro-RO"/>
        </w:rPr>
        <w:t xml:space="preserve"> </w:t>
      </w:r>
      <w:proofErr w:type="spellStart"/>
      <w:r w:rsidRPr="00B508E1">
        <w:rPr>
          <w:rFonts w:ascii="Times New Roman" w:hAnsi="Times New Roman"/>
          <w:noProof w:val="0"/>
          <w:kern w:val="0"/>
          <w:lang w:val="en-US" w:eastAsia="ro-RO"/>
        </w:rPr>
        <w:t>sportului</w:t>
      </w:r>
      <w:proofErr w:type="spellEnd"/>
      <w:r w:rsidRPr="00B508E1">
        <w:rPr>
          <w:rFonts w:ascii="Times New Roman" w:hAnsi="Times New Roman"/>
          <w:noProof w:val="0"/>
          <w:kern w:val="0"/>
          <w:lang w:val="en-US" w:eastAsia="ro-RO"/>
        </w:rPr>
        <w:t xml:space="preserve"> nr. 69/2000, cu </w:t>
      </w:r>
      <w:proofErr w:type="spellStart"/>
      <w:r w:rsidRPr="00B508E1">
        <w:rPr>
          <w:rFonts w:ascii="Times New Roman" w:hAnsi="Times New Roman"/>
          <w:noProof w:val="0"/>
          <w:kern w:val="0"/>
          <w:lang w:val="en-US" w:eastAsia="ro-RO"/>
        </w:rPr>
        <w:t>modificările</w:t>
      </w:r>
      <w:proofErr w:type="spellEnd"/>
      <w:r w:rsidRPr="00B508E1">
        <w:rPr>
          <w:rFonts w:ascii="Times New Roman" w:hAnsi="Times New Roman"/>
          <w:noProof w:val="0"/>
          <w:kern w:val="0"/>
          <w:lang w:val="en-US" w:eastAsia="ro-RO"/>
        </w:rPr>
        <w:t xml:space="preserve"> </w:t>
      </w:r>
      <w:proofErr w:type="spellStart"/>
      <w:r w:rsidRPr="00B508E1">
        <w:rPr>
          <w:rFonts w:ascii="Times New Roman" w:hAnsi="Times New Roman"/>
          <w:noProof w:val="0"/>
          <w:kern w:val="0"/>
          <w:lang w:val="en-US" w:eastAsia="ro-RO"/>
        </w:rPr>
        <w:t>și</w:t>
      </w:r>
      <w:proofErr w:type="spellEnd"/>
      <w:r w:rsidRPr="00B508E1">
        <w:rPr>
          <w:rFonts w:ascii="Times New Roman" w:hAnsi="Times New Roman"/>
          <w:noProof w:val="0"/>
          <w:kern w:val="0"/>
          <w:lang w:val="en-US" w:eastAsia="ro-RO"/>
        </w:rPr>
        <w:t xml:space="preserve"> </w:t>
      </w:r>
      <w:proofErr w:type="spellStart"/>
      <w:r w:rsidRPr="00B508E1">
        <w:rPr>
          <w:rFonts w:ascii="Times New Roman" w:hAnsi="Times New Roman"/>
          <w:noProof w:val="0"/>
          <w:kern w:val="0"/>
          <w:lang w:val="en-US" w:eastAsia="ro-RO"/>
        </w:rPr>
        <w:t>completările</w:t>
      </w:r>
      <w:proofErr w:type="spellEnd"/>
      <w:r w:rsidRPr="00B508E1">
        <w:rPr>
          <w:rFonts w:ascii="Times New Roman" w:hAnsi="Times New Roman"/>
          <w:noProof w:val="0"/>
          <w:kern w:val="0"/>
          <w:lang w:val="en-US" w:eastAsia="ro-RO"/>
        </w:rPr>
        <w:t xml:space="preserve"> </w:t>
      </w:r>
      <w:proofErr w:type="spellStart"/>
      <w:r w:rsidRPr="00B508E1">
        <w:rPr>
          <w:rFonts w:ascii="Times New Roman" w:hAnsi="Times New Roman"/>
          <w:noProof w:val="0"/>
          <w:kern w:val="0"/>
          <w:lang w:val="en-US" w:eastAsia="ro-RO"/>
        </w:rPr>
        <w:t>ulterioare</w:t>
      </w:r>
      <w:proofErr w:type="spellEnd"/>
      <w:r w:rsidRPr="00B508E1">
        <w:rPr>
          <w:rFonts w:ascii="Times New Roman" w:hAnsi="Times New Roman"/>
          <w:noProof w:val="0"/>
          <w:kern w:val="0"/>
          <w:lang w:val="en-US" w:eastAsia="ro-RO"/>
        </w:rPr>
        <w:t>,</w:t>
      </w:r>
    </w:p>
    <w:p w14:paraId="6631B950" w14:textId="71432F69" w:rsidR="00741171" w:rsidRPr="00741171" w:rsidRDefault="00741171" w:rsidP="00741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741171">
        <w:rPr>
          <w:rFonts w:ascii="Times New Roman" w:hAnsi="Times New Roman"/>
          <w:color w:val="000000"/>
          <w:shd w:val="clear" w:color="auto" w:fill="FFFFFF"/>
        </w:rPr>
        <w:t>- H.G. nr. 576/2023 privind organizarea, funcționarea și atribuțiile  Agenției Naționale pentru Sport,</w:t>
      </w:r>
    </w:p>
    <w:p w14:paraId="4B0DA9A3" w14:textId="4FB4A8C9" w:rsidR="00741171" w:rsidRPr="00741171" w:rsidRDefault="00741171" w:rsidP="00741171">
      <w:pPr>
        <w:spacing w:after="0" w:line="240" w:lineRule="auto"/>
        <w:contextualSpacing/>
        <w:jc w:val="both"/>
        <w:rPr>
          <w:rFonts w:ascii="Times New Roman" w:hAnsi="Times New Roman"/>
          <w:lang w:eastAsia="ro-RO"/>
        </w:rPr>
      </w:pPr>
      <w:r w:rsidRPr="00741171">
        <w:rPr>
          <w:rFonts w:ascii="Times New Roman" w:hAnsi="Times New Roman"/>
        </w:rPr>
        <w:t>- H.G. nr.776/2010 privind organizarea şi funcţionarea direcţiilor judeţene pentru sport şi tineret, respectiv a Direcţiei pentru Sport şi Tineret a Municipiului Bucureşti, cu modificările și completările ulterioare</w:t>
      </w:r>
    </w:p>
    <w:p w14:paraId="52CB87E1" w14:textId="77777777" w:rsidR="0004208B" w:rsidRPr="00741171" w:rsidRDefault="0004208B" w:rsidP="007411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noProof w:val="0"/>
          <w:kern w:val="0"/>
        </w:rPr>
      </w:pPr>
      <w:r w:rsidRPr="00741171">
        <w:rPr>
          <w:rFonts w:ascii="Times New Roman" w:hAnsi="Times New Roman"/>
          <w:lang w:eastAsia="ro-RO"/>
        </w:rPr>
        <w:t xml:space="preserve">- H.G. nr. </w:t>
      </w:r>
      <w:r w:rsidRPr="00741171">
        <w:rPr>
          <w:rFonts w:ascii="Times New Roman" w:hAnsi="Times New Roman"/>
          <w:noProof w:val="0"/>
          <w:kern w:val="0"/>
        </w:rPr>
        <w:t xml:space="preserve"> 198/2022 privind organizarea şi funcţionarea direcţiilor judeţene de sport, respectiv a Direcţiei pentru Sport a Municipiului Bucureşti,</w:t>
      </w:r>
    </w:p>
    <w:p w14:paraId="6528AF75" w14:textId="5639E792" w:rsidR="0004208B" w:rsidRPr="00741171" w:rsidRDefault="0004208B" w:rsidP="007411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noProof w:val="0"/>
          <w:kern w:val="0"/>
        </w:rPr>
      </w:pPr>
      <w:r w:rsidRPr="00741171">
        <w:rPr>
          <w:rFonts w:ascii="Times New Roman" w:hAnsi="Times New Roman"/>
          <w:noProof w:val="0"/>
          <w:kern w:val="0"/>
        </w:rPr>
        <w:t>-Decizia nr. 67/17.10.2025 a directorului executiv al D.J.S.T. Dolj pentru aprobarea măsurilor organizatorice în vederea desemnării consilierului de etică la nivelul D.J.S.T. Dolj,</w:t>
      </w:r>
    </w:p>
    <w:p w14:paraId="64E00AD8" w14:textId="00F8627C" w:rsidR="0004208B" w:rsidRPr="00B508E1" w:rsidRDefault="0004208B" w:rsidP="000420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noProof w:val="0"/>
          <w:kern w:val="0"/>
        </w:rPr>
      </w:pPr>
      <w:r w:rsidRPr="00741171">
        <w:rPr>
          <w:rFonts w:ascii="Times New Roman" w:hAnsi="Times New Roman"/>
          <w:noProof w:val="0"/>
          <w:kern w:val="0"/>
        </w:rPr>
        <w:t>-Declarația de integritate</w:t>
      </w:r>
      <w:r w:rsidRPr="00B508E1">
        <w:rPr>
          <w:rFonts w:ascii="Times New Roman" w:hAnsi="Times New Roman"/>
          <w:noProof w:val="0"/>
          <w:kern w:val="0"/>
        </w:rPr>
        <w:t xml:space="preserve"> completată de doamna Ștefănescu Roxana funcționar public de execuție în funcția de consilier superior, clasa I, grad profesional superior la Compartimentul Contabilitate-Resurse Umane-Salarizare, înregistrată sub nr. 1</w:t>
      </w:r>
      <w:r>
        <w:rPr>
          <w:rFonts w:ascii="Times New Roman" w:hAnsi="Times New Roman"/>
          <w:noProof w:val="0"/>
          <w:kern w:val="0"/>
        </w:rPr>
        <w:t>472</w:t>
      </w:r>
      <w:r w:rsidRPr="00B508E1">
        <w:rPr>
          <w:rFonts w:ascii="Times New Roman" w:hAnsi="Times New Roman"/>
          <w:noProof w:val="0"/>
          <w:kern w:val="0"/>
        </w:rPr>
        <w:t>/</w:t>
      </w:r>
      <w:r>
        <w:rPr>
          <w:rFonts w:ascii="Times New Roman" w:hAnsi="Times New Roman"/>
          <w:noProof w:val="0"/>
          <w:kern w:val="0"/>
        </w:rPr>
        <w:t>06</w:t>
      </w:r>
      <w:r w:rsidRPr="00B508E1">
        <w:rPr>
          <w:rFonts w:ascii="Times New Roman" w:hAnsi="Times New Roman"/>
          <w:noProof w:val="0"/>
          <w:kern w:val="0"/>
        </w:rPr>
        <w:t>.11.202</w:t>
      </w:r>
      <w:r>
        <w:rPr>
          <w:rFonts w:ascii="Times New Roman" w:hAnsi="Times New Roman"/>
          <w:noProof w:val="0"/>
          <w:kern w:val="0"/>
        </w:rPr>
        <w:t>5</w:t>
      </w:r>
      <w:r w:rsidRPr="00B508E1">
        <w:rPr>
          <w:rFonts w:ascii="Times New Roman" w:hAnsi="Times New Roman"/>
          <w:noProof w:val="0"/>
          <w:kern w:val="0"/>
        </w:rPr>
        <w:t xml:space="preserve"> din care rezultă că sunt îndeplinite cumulativ condițiile pentru a dobândi calitatea de consilier de etică,</w:t>
      </w:r>
    </w:p>
    <w:p w14:paraId="020CFD87" w14:textId="77777777" w:rsidR="0004208B" w:rsidRPr="00B508E1" w:rsidRDefault="0004208B" w:rsidP="00042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</w:rPr>
      </w:pPr>
      <w:r w:rsidRPr="00B508E1">
        <w:rPr>
          <w:rFonts w:ascii="Times New Roman" w:hAnsi="Times New Roman"/>
          <w:noProof w:val="0"/>
          <w:kern w:val="0"/>
        </w:rPr>
        <w:t>În conformitate cu prevederile :</w:t>
      </w:r>
    </w:p>
    <w:p w14:paraId="4766DD96" w14:textId="77777777" w:rsidR="0004208B" w:rsidRPr="00B508E1" w:rsidRDefault="0004208B" w:rsidP="00042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</w:rPr>
      </w:pPr>
      <w:r w:rsidRPr="00B508E1">
        <w:rPr>
          <w:rFonts w:ascii="Times New Roman" w:hAnsi="Times New Roman"/>
          <w:noProof w:val="0"/>
          <w:kern w:val="0"/>
        </w:rPr>
        <w:t xml:space="preserve">- </w:t>
      </w:r>
      <w:r w:rsidRPr="00B508E1">
        <w:rPr>
          <w:rFonts w:ascii="Times New Roman" w:hAnsi="Times New Roman"/>
        </w:rPr>
        <w:t xml:space="preserve">art. 451 alin. (1) și (3), art. 452 și art. 454 din Ordonanța de Urgență a Guvernului nr.57/2019 privind Codul administrativ, cu modificările și completările ulterioare, coroborate cu prevederile art. 6 alin. (3) și art. 7 alin. (1) din Hotărârea de Guvern nr. 931/2021 </w:t>
      </w:r>
      <w:r w:rsidRPr="00B508E1">
        <w:rPr>
          <w:rFonts w:ascii="Times New Roman" w:hAnsi="Times New Roman"/>
          <w:noProof w:val="0"/>
          <w:kern w:val="0"/>
        </w:rPr>
        <w:t>privind procedura de desemnare, atribuţiile, modalitatea de organizare a activităţii şi procedura de evaluare a performanţelor profesionale individuale ale consilierului de etică, precum şi pentru aprobarea modalităţii de raportare a instituţiilor şi autorităţilor în scopul asigurării implementării, monitorizării şi controlului respectării principiilor şi normelor privind conduita funcţionarilor publici,</w:t>
      </w:r>
    </w:p>
    <w:p w14:paraId="504FB084" w14:textId="715A2149" w:rsidR="0004208B" w:rsidRPr="006E600D" w:rsidRDefault="0004208B" w:rsidP="0004208B">
      <w:pPr>
        <w:spacing w:line="276" w:lineRule="auto"/>
        <w:jc w:val="both"/>
        <w:rPr>
          <w:rFonts w:ascii="Times New Roman" w:hAnsi="Times New Roman"/>
        </w:rPr>
      </w:pPr>
      <w:r w:rsidRPr="00B508E1">
        <w:rPr>
          <w:rFonts w:ascii="Times New Roman" w:hAnsi="Times New Roman"/>
          <w:noProof w:val="0"/>
          <w:kern w:val="0"/>
        </w:rPr>
        <w:t>-Ordinului</w:t>
      </w:r>
      <w:r w:rsidRPr="00B508E1">
        <w:rPr>
          <w:rFonts w:ascii="Times New Roman" w:hAnsi="Times New Roman"/>
        </w:rPr>
        <w:t xml:space="preserve">  Secretarului General al Guvernului  nr.</w:t>
      </w:r>
      <w:r w:rsidR="003863CD">
        <w:rPr>
          <w:rFonts w:ascii="Times New Roman" w:hAnsi="Times New Roman"/>
        </w:rPr>
        <w:t xml:space="preserve"> </w:t>
      </w:r>
      <w:r w:rsidRPr="00B508E1">
        <w:rPr>
          <w:rFonts w:ascii="Times New Roman" w:hAnsi="Times New Roman"/>
        </w:rPr>
        <w:t>600/2018 privind aprobarea Codului controlului intern managerial al entităților publice</w:t>
      </w:r>
      <w:r>
        <w:rPr>
          <w:rFonts w:ascii="Times New Roman" w:hAnsi="Times New Roman"/>
        </w:rPr>
        <w:t>,</w:t>
      </w:r>
    </w:p>
    <w:p w14:paraId="1C338D73" w14:textId="38AB60A3" w:rsidR="0004208B" w:rsidRPr="00B508E1" w:rsidRDefault="0004208B" w:rsidP="00042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</w:rPr>
      </w:pPr>
      <w:r w:rsidRPr="00B508E1">
        <w:rPr>
          <w:rFonts w:ascii="Times New Roman" w:hAnsi="Times New Roman"/>
        </w:rPr>
        <w:t xml:space="preserve">În temeiul art. </w:t>
      </w:r>
      <w:r w:rsidR="00741171">
        <w:rPr>
          <w:rFonts w:ascii="Times New Roman" w:hAnsi="Times New Roman"/>
        </w:rPr>
        <w:t>7</w:t>
      </w:r>
      <w:r w:rsidRPr="00B508E1">
        <w:rPr>
          <w:rFonts w:ascii="Times New Roman" w:hAnsi="Times New Roman"/>
        </w:rPr>
        <w:t xml:space="preserve"> alin. (</w:t>
      </w:r>
      <w:r w:rsidR="00741171">
        <w:rPr>
          <w:rFonts w:ascii="Times New Roman" w:hAnsi="Times New Roman"/>
        </w:rPr>
        <w:t>1</w:t>
      </w:r>
      <w:r w:rsidRPr="00B508E1">
        <w:rPr>
          <w:rFonts w:ascii="Times New Roman" w:hAnsi="Times New Roman"/>
        </w:rPr>
        <w:t xml:space="preserve">) din H.G. nr. </w:t>
      </w:r>
      <w:r w:rsidR="00741171">
        <w:rPr>
          <w:rFonts w:ascii="Times New Roman" w:hAnsi="Times New Roman"/>
        </w:rPr>
        <w:t>931</w:t>
      </w:r>
      <w:r w:rsidRPr="00B508E1">
        <w:rPr>
          <w:rFonts w:ascii="Times New Roman" w:hAnsi="Times New Roman"/>
        </w:rPr>
        <w:t>/202</w:t>
      </w:r>
      <w:r w:rsidR="00741171">
        <w:rPr>
          <w:rFonts w:ascii="Times New Roman" w:hAnsi="Times New Roman"/>
        </w:rPr>
        <w:t>1</w:t>
      </w:r>
      <w:r w:rsidRPr="00B508E1">
        <w:rPr>
          <w:rFonts w:ascii="Times New Roman" w:hAnsi="Times New Roman"/>
        </w:rPr>
        <w:t xml:space="preserve"> </w:t>
      </w:r>
      <w:r w:rsidR="00A01B53" w:rsidRPr="00B508E1">
        <w:rPr>
          <w:rFonts w:ascii="Times New Roman" w:hAnsi="Times New Roman"/>
          <w:noProof w:val="0"/>
          <w:kern w:val="0"/>
        </w:rPr>
        <w:t>privind procedura de desemnare, atribuţiile, modalitatea de organizare a activităţii şi procedura de evaluare a performanţelor profesionale individuale ale consilierului de etică, precum şi pentru aprobarea modalităţii de raportare a instituţiilor şi autorităţilor în scopul asigurării implementării, monitorizării şi controlului respectării principiilor şi normelor privind conduita funcţionarilor publici,</w:t>
      </w:r>
    </w:p>
    <w:p w14:paraId="00C631EC" w14:textId="77777777" w:rsidR="0004208B" w:rsidRPr="00B508E1" w:rsidRDefault="0004208B" w:rsidP="00042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</w:rPr>
      </w:pPr>
    </w:p>
    <w:p w14:paraId="4E75E69A" w14:textId="77777777" w:rsidR="0004208B" w:rsidRPr="00B508E1" w:rsidRDefault="0004208B" w:rsidP="0004208B">
      <w:pPr>
        <w:pStyle w:val="NoSpacing"/>
        <w:tabs>
          <w:tab w:val="left" w:pos="3108"/>
        </w:tabs>
        <w:jc w:val="both"/>
        <w:rPr>
          <w:rFonts w:ascii="Times New Roman" w:hAnsi="Times New Roman"/>
          <w:noProof w:val="0"/>
          <w:kern w:val="0"/>
        </w:rPr>
      </w:pPr>
      <w:r w:rsidRPr="00B508E1">
        <w:rPr>
          <w:rFonts w:ascii="Times New Roman" w:hAnsi="Times New Roman"/>
          <w:noProof w:val="0"/>
          <w:kern w:val="0"/>
        </w:rPr>
        <w:tab/>
      </w:r>
      <w:r w:rsidRPr="00B508E1">
        <w:rPr>
          <w:rFonts w:ascii="Times New Roman" w:hAnsi="Times New Roman"/>
          <w:noProof w:val="0"/>
          <w:kern w:val="0"/>
        </w:rPr>
        <w:tab/>
      </w:r>
      <w:r w:rsidRPr="00B508E1">
        <w:rPr>
          <w:rFonts w:ascii="Times New Roman" w:hAnsi="Times New Roman"/>
          <w:noProof w:val="0"/>
          <w:kern w:val="0"/>
        </w:rPr>
        <w:tab/>
        <w:t>DECIDE:</w:t>
      </w:r>
    </w:p>
    <w:p w14:paraId="1C1C80CF" w14:textId="77777777" w:rsidR="0004208B" w:rsidRPr="00B508E1" w:rsidRDefault="0004208B" w:rsidP="0004208B">
      <w:pPr>
        <w:pStyle w:val="NoSpacing"/>
        <w:tabs>
          <w:tab w:val="left" w:pos="3108"/>
        </w:tabs>
        <w:jc w:val="both"/>
        <w:rPr>
          <w:rFonts w:ascii="Times New Roman" w:hAnsi="Times New Roman"/>
          <w:noProof w:val="0"/>
          <w:kern w:val="0"/>
        </w:rPr>
      </w:pPr>
    </w:p>
    <w:p w14:paraId="0C86427E" w14:textId="1D19353C" w:rsidR="0004208B" w:rsidRPr="00B508E1" w:rsidRDefault="0004208B" w:rsidP="0004208B">
      <w:pPr>
        <w:pStyle w:val="NoSpacing"/>
        <w:tabs>
          <w:tab w:val="left" w:pos="3108"/>
        </w:tabs>
        <w:jc w:val="both"/>
        <w:rPr>
          <w:rFonts w:ascii="Times New Roman" w:hAnsi="Times New Roman"/>
        </w:rPr>
      </w:pPr>
      <w:r w:rsidRPr="00B508E1">
        <w:rPr>
          <w:rFonts w:ascii="Times New Roman" w:hAnsi="Times New Roman"/>
        </w:rPr>
        <w:t xml:space="preserve">Art.1. Se </w:t>
      </w:r>
      <w:r>
        <w:rPr>
          <w:rFonts w:ascii="Times New Roman" w:hAnsi="Times New Roman"/>
        </w:rPr>
        <w:t xml:space="preserve">desemnează </w:t>
      </w:r>
      <w:r w:rsidRPr="00B508E1">
        <w:rPr>
          <w:rFonts w:ascii="Times New Roman" w:hAnsi="Times New Roman"/>
          <w:noProof w:val="0"/>
          <w:kern w:val="0"/>
        </w:rPr>
        <w:t>Ștefănescu Roxana</w:t>
      </w:r>
      <w:r>
        <w:rPr>
          <w:rFonts w:ascii="Times New Roman" w:hAnsi="Times New Roman"/>
          <w:noProof w:val="0"/>
          <w:kern w:val="0"/>
        </w:rPr>
        <w:t>-Laura</w:t>
      </w:r>
      <w:r w:rsidRPr="00B508E1">
        <w:rPr>
          <w:rFonts w:ascii="Times New Roman" w:hAnsi="Times New Roman"/>
          <w:noProof w:val="0"/>
          <w:kern w:val="0"/>
        </w:rPr>
        <w:t xml:space="preserve"> funcționar public de execuție în funcția de consilier superior, clasa I, grad profesional superior</w:t>
      </w:r>
      <w:r>
        <w:rPr>
          <w:rFonts w:ascii="Times New Roman" w:hAnsi="Times New Roman"/>
          <w:noProof w:val="0"/>
          <w:kern w:val="0"/>
        </w:rPr>
        <w:t>, gradație 5</w:t>
      </w:r>
      <w:r w:rsidRPr="00B508E1">
        <w:rPr>
          <w:rFonts w:ascii="Times New Roman" w:hAnsi="Times New Roman"/>
          <w:noProof w:val="0"/>
          <w:kern w:val="0"/>
        </w:rPr>
        <w:t xml:space="preserve"> la Compartimentul Contabilitate-Resurse Umane-Salarizare</w:t>
      </w:r>
      <w:r>
        <w:rPr>
          <w:rFonts w:ascii="Times New Roman" w:hAnsi="Times New Roman"/>
          <w:noProof w:val="0"/>
          <w:kern w:val="0"/>
        </w:rPr>
        <w:t xml:space="preserve"> pentru exercitarea atribuțiilor de consilier de etică și monitorizarea respectării normelor de conduită în cadrul Direcției Județene pentru Sport și Tineret Dolj, pentru o perioadă de 3 ani.</w:t>
      </w:r>
    </w:p>
    <w:p w14:paraId="15B1A595" w14:textId="3D60C080" w:rsidR="0004208B" w:rsidRPr="00B508E1" w:rsidRDefault="0004208B" w:rsidP="0004208B">
      <w:pPr>
        <w:pStyle w:val="NoSpacing"/>
        <w:tabs>
          <w:tab w:val="left" w:pos="3108"/>
        </w:tabs>
        <w:jc w:val="both"/>
        <w:rPr>
          <w:rFonts w:ascii="Times New Roman" w:hAnsi="Times New Roman"/>
        </w:rPr>
      </w:pPr>
      <w:r w:rsidRPr="00B508E1">
        <w:rPr>
          <w:rFonts w:ascii="Times New Roman" w:hAnsi="Times New Roman"/>
        </w:rPr>
        <w:t xml:space="preserve">Art.2. </w:t>
      </w:r>
      <w:r>
        <w:rPr>
          <w:rFonts w:ascii="Times New Roman" w:hAnsi="Times New Roman"/>
        </w:rPr>
        <w:t xml:space="preserve">Atribuțiile exercitate de doamna Ștefănescu Roxana-Laura vor fi în conformitate cu prevederile art. 454 din </w:t>
      </w:r>
      <w:r w:rsidRPr="00B508E1">
        <w:rPr>
          <w:rFonts w:ascii="Times New Roman" w:hAnsi="Times New Roman"/>
        </w:rPr>
        <w:t>Ordonanța de Urgență a Guvernului nr.57/2019 privind Codul administrativ, cu modificările și completările ulterioare</w:t>
      </w:r>
      <w:r>
        <w:rPr>
          <w:rFonts w:ascii="Times New Roman" w:hAnsi="Times New Roman"/>
        </w:rPr>
        <w:t>.</w:t>
      </w:r>
    </w:p>
    <w:p w14:paraId="24FF5C4F" w14:textId="77777777" w:rsidR="00A01B53" w:rsidRDefault="00A01B53" w:rsidP="0004208B">
      <w:pPr>
        <w:pStyle w:val="NoSpacing"/>
        <w:tabs>
          <w:tab w:val="left" w:pos="3108"/>
        </w:tabs>
        <w:jc w:val="both"/>
        <w:rPr>
          <w:rFonts w:ascii="Times New Roman" w:hAnsi="Times New Roman"/>
        </w:rPr>
      </w:pPr>
    </w:p>
    <w:p w14:paraId="52E71FD9" w14:textId="77777777" w:rsidR="00A01B53" w:rsidRDefault="00A01B53" w:rsidP="0004208B">
      <w:pPr>
        <w:pStyle w:val="NoSpacing"/>
        <w:tabs>
          <w:tab w:val="left" w:pos="3108"/>
        </w:tabs>
        <w:jc w:val="both"/>
        <w:rPr>
          <w:rFonts w:ascii="Times New Roman" w:hAnsi="Times New Roman"/>
        </w:rPr>
      </w:pPr>
    </w:p>
    <w:p w14:paraId="149EEABE" w14:textId="77777777" w:rsidR="00A01B53" w:rsidRDefault="00A01B53" w:rsidP="0004208B">
      <w:pPr>
        <w:pStyle w:val="NoSpacing"/>
        <w:tabs>
          <w:tab w:val="left" w:pos="3108"/>
        </w:tabs>
        <w:jc w:val="both"/>
        <w:rPr>
          <w:rFonts w:ascii="Times New Roman" w:hAnsi="Times New Roman"/>
        </w:rPr>
      </w:pPr>
    </w:p>
    <w:p w14:paraId="2DBA8678" w14:textId="77777777" w:rsidR="00A01B53" w:rsidRDefault="00A01B53" w:rsidP="0004208B">
      <w:pPr>
        <w:pStyle w:val="NoSpacing"/>
        <w:tabs>
          <w:tab w:val="left" w:pos="3108"/>
        </w:tabs>
        <w:jc w:val="both"/>
        <w:rPr>
          <w:rFonts w:ascii="Times New Roman" w:hAnsi="Times New Roman"/>
        </w:rPr>
      </w:pPr>
    </w:p>
    <w:p w14:paraId="5B29F562" w14:textId="07BDBA40" w:rsidR="0004208B" w:rsidRPr="00B508E1" w:rsidRDefault="0004208B" w:rsidP="0004208B">
      <w:pPr>
        <w:pStyle w:val="NoSpacing"/>
        <w:tabs>
          <w:tab w:val="left" w:pos="3108"/>
        </w:tabs>
        <w:jc w:val="both"/>
        <w:rPr>
          <w:rFonts w:ascii="Times New Roman" w:hAnsi="Times New Roman"/>
        </w:rPr>
      </w:pPr>
      <w:r w:rsidRPr="00B508E1">
        <w:rPr>
          <w:rFonts w:ascii="Times New Roman" w:hAnsi="Times New Roman"/>
        </w:rPr>
        <w:t>Art.3. Prezenta decizie poate fi contestată la Tribunalul Dolj, Secția contencios administrativ și fiscal, în condițiile și termenele prevăzute de Legea contenciosului administrativ nr. 554/2004, cu modificările și completările ulterioare.</w:t>
      </w:r>
    </w:p>
    <w:p w14:paraId="73B7898A" w14:textId="77777777" w:rsidR="0004208B" w:rsidRDefault="0004208B" w:rsidP="0004208B">
      <w:pPr>
        <w:pStyle w:val="NoSpacing"/>
        <w:tabs>
          <w:tab w:val="left" w:pos="3108"/>
        </w:tabs>
        <w:jc w:val="both"/>
        <w:rPr>
          <w:rFonts w:ascii="Times New Roman" w:hAnsi="Times New Roman"/>
          <w:noProof w:val="0"/>
          <w:kern w:val="0"/>
        </w:rPr>
      </w:pPr>
      <w:r w:rsidRPr="00B508E1">
        <w:rPr>
          <w:rFonts w:ascii="Times New Roman" w:hAnsi="Times New Roman"/>
        </w:rPr>
        <w:t xml:space="preserve">Art.4. Compartimentul </w:t>
      </w:r>
      <w:r w:rsidRPr="00B508E1">
        <w:rPr>
          <w:rFonts w:ascii="Times New Roman" w:hAnsi="Times New Roman"/>
          <w:noProof w:val="0"/>
          <w:kern w:val="0"/>
        </w:rPr>
        <w:t xml:space="preserve">contabilitate-salarii-resurse umane și </w:t>
      </w:r>
      <w:r>
        <w:rPr>
          <w:rFonts w:ascii="Times New Roman" w:hAnsi="Times New Roman"/>
          <w:noProof w:val="0"/>
          <w:kern w:val="0"/>
        </w:rPr>
        <w:t xml:space="preserve">persoana nominalizată la Art.1 </w:t>
      </w:r>
      <w:r w:rsidRPr="00B508E1">
        <w:rPr>
          <w:rFonts w:ascii="Times New Roman" w:hAnsi="Times New Roman"/>
          <w:noProof w:val="0"/>
          <w:kern w:val="0"/>
        </w:rPr>
        <w:t>vor duce la îndeplinire prevederile prezentei decizii.</w:t>
      </w:r>
    </w:p>
    <w:p w14:paraId="63246446" w14:textId="7772FC41" w:rsidR="0004208B" w:rsidRDefault="0004208B" w:rsidP="0004208B">
      <w:pPr>
        <w:pStyle w:val="NoSpacing"/>
        <w:tabs>
          <w:tab w:val="left" w:pos="31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 w:val="0"/>
          <w:kern w:val="0"/>
        </w:rPr>
        <w:t>Art. 5.</w:t>
      </w:r>
      <w:r w:rsidRPr="001872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Compartimentul </w:t>
      </w:r>
      <w:r>
        <w:rPr>
          <w:rFonts w:ascii="Times New Roman" w:hAnsi="Times New Roman"/>
          <w:noProof w:val="0"/>
          <w:kern w:val="0"/>
          <w:sz w:val="24"/>
          <w:szCs w:val="24"/>
        </w:rPr>
        <w:t xml:space="preserve">Contabilitate-Salarii-Resurse Umane și </w:t>
      </w:r>
      <w:r>
        <w:rPr>
          <w:rFonts w:ascii="Times New Roman" w:hAnsi="Times New Roman"/>
        </w:rPr>
        <w:t xml:space="preserve">Compartimentul achiziții publice-investiții-patrimoniu-administrativ-logistică </w:t>
      </w:r>
      <w:r>
        <w:rPr>
          <w:rFonts w:ascii="Times New Roman" w:hAnsi="Times New Roman"/>
          <w:noProof w:val="0"/>
          <w:kern w:val="0"/>
          <w:sz w:val="24"/>
          <w:szCs w:val="24"/>
        </w:rPr>
        <w:t xml:space="preserve">vor comunica </w:t>
      </w:r>
      <w:r>
        <w:rPr>
          <w:rFonts w:ascii="Times New Roman" w:hAnsi="Times New Roman"/>
        </w:rPr>
        <w:t xml:space="preserve">prezenta decizie prin afișare la sediul instituției și prin publicare pe site-ul Direcției Județene pentru Sport și Tineret Dolj.  </w:t>
      </w:r>
    </w:p>
    <w:p w14:paraId="0627B610" w14:textId="77777777" w:rsidR="0004208B" w:rsidRDefault="0004208B" w:rsidP="0004208B">
      <w:pPr>
        <w:pStyle w:val="NoSpacing"/>
        <w:tabs>
          <w:tab w:val="left" w:pos="3108"/>
        </w:tabs>
        <w:jc w:val="both"/>
        <w:rPr>
          <w:rFonts w:ascii="Times New Roman" w:hAnsi="Times New Roman"/>
        </w:rPr>
      </w:pPr>
    </w:p>
    <w:p w14:paraId="3C80351E" w14:textId="77777777" w:rsidR="0004208B" w:rsidRPr="00B508E1" w:rsidRDefault="0004208B" w:rsidP="0004208B">
      <w:pPr>
        <w:pStyle w:val="NoSpacing"/>
        <w:tabs>
          <w:tab w:val="left" w:pos="3108"/>
        </w:tabs>
        <w:jc w:val="both"/>
        <w:rPr>
          <w:rFonts w:ascii="Times New Roman" w:hAnsi="Times New Roman"/>
          <w:noProof w:val="0"/>
          <w:kern w:val="0"/>
        </w:rPr>
      </w:pPr>
    </w:p>
    <w:p w14:paraId="1D82874F" w14:textId="77777777" w:rsidR="0004208B" w:rsidRPr="00B508E1" w:rsidRDefault="0004208B" w:rsidP="0004208B">
      <w:pPr>
        <w:pStyle w:val="NoSpacing"/>
        <w:tabs>
          <w:tab w:val="left" w:pos="3108"/>
        </w:tabs>
        <w:jc w:val="both"/>
        <w:rPr>
          <w:rFonts w:ascii="Times New Roman" w:hAnsi="Times New Roman"/>
        </w:rPr>
      </w:pPr>
    </w:p>
    <w:p w14:paraId="338D9926" w14:textId="327DD376" w:rsidR="0004208B" w:rsidRPr="00B508E1" w:rsidRDefault="0004208B" w:rsidP="0004208B">
      <w:pPr>
        <w:pStyle w:val="NoSpacing"/>
        <w:tabs>
          <w:tab w:val="left" w:pos="3108"/>
        </w:tabs>
        <w:jc w:val="both"/>
        <w:rPr>
          <w:rFonts w:ascii="Times New Roman" w:hAnsi="Times New Roman"/>
        </w:rPr>
      </w:pPr>
      <w:r w:rsidRPr="00B508E1">
        <w:rPr>
          <w:rFonts w:ascii="Times New Roman" w:hAnsi="Times New Roman"/>
        </w:rPr>
        <w:tab/>
      </w:r>
      <w:r w:rsidRPr="00B508E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B508E1">
        <w:rPr>
          <w:rFonts w:ascii="Times New Roman" w:hAnsi="Times New Roman"/>
        </w:rPr>
        <w:t>Director executiv,</w:t>
      </w:r>
    </w:p>
    <w:p w14:paraId="5A390A2A" w14:textId="04657F43" w:rsidR="0004208B" w:rsidRDefault="0004208B" w:rsidP="0004208B">
      <w:pPr>
        <w:spacing w:line="240" w:lineRule="auto"/>
        <w:ind w:left="720"/>
        <w:rPr>
          <w:rFonts w:ascii="Times New Roman" w:hAnsi="Times New Roman"/>
        </w:rPr>
      </w:pPr>
      <w:r w:rsidRPr="00B508E1"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</w:rPr>
        <w:t xml:space="preserve">Iulia- </w:t>
      </w:r>
      <w:r w:rsidRPr="00B508E1">
        <w:rPr>
          <w:rFonts w:ascii="Times New Roman" w:hAnsi="Times New Roman"/>
        </w:rPr>
        <w:t>Alina Ionescu</w:t>
      </w:r>
    </w:p>
    <w:p w14:paraId="5947D269" w14:textId="77777777" w:rsidR="0004208B" w:rsidRDefault="0004208B" w:rsidP="0004208B">
      <w:pPr>
        <w:spacing w:line="240" w:lineRule="auto"/>
        <w:ind w:left="720"/>
        <w:rPr>
          <w:rFonts w:ascii="Times New Roman" w:hAnsi="Times New Roman"/>
        </w:rPr>
      </w:pPr>
    </w:p>
    <w:p w14:paraId="335FE83A" w14:textId="77777777" w:rsidR="0004208B" w:rsidRPr="00B508E1" w:rsidRDefault="0004208B" w:rsidP="0004208B">
      <w:pPr>
        <w:spacing w:line="240" w:lineRule="auto"/>
        <w:ind w:left="720"/>
        <w:rPr>
          <w:rFonts w:ascii="Times New Roman" w:hAnsi="Times New Roman"/>
        </w:rPr>
      </w:pPr>
    </w:p>
    <w:p w14:paraId="1FFA7E32" w14:textId="77777777" w:rsidR="00130970" w:rsidRPr="00130970" w:rsidRDefault="00130970" w:rsidP="00130970">
      <w:pPr>
        <w:spacing w:line="276" w:lineRule="auto"/>
        <w:jc w:val="both"/>
        <w:rPr>
          <w:rFonts w:ascii="Trebuchet MS" w:eastAsia="Trebuchet MS" w:hAnsi="Trebuchet MS" w:cs="Trebuchet MS"/>
          <w:b/>
          <w:color w:val="262626"/>
        </w:rPr>
      </w:pPr>
    </w:p>
    <w:p w14:paraId="67C81323" w14:textId="77777777" w:rsidR="00130970" w:rsidRPr="00130970" w:rsidRDefault="00130970" w:rsidP="00130970">
      <w:pPr>
        <w:spacing w:line="276" w:lineRule="auto"/>
        <w:jc w:val="both"/>
        <w:rPr>
          <w:rFonts w:ascii="Trebuchet MS" w:eastAsia="Trebuchet MS" w:hAnsi="Trebuchet MS" w:cs="Trebuchet MS"/>
          <w:b/>
          <w:color w:val="262626"/>
        </w:rPr>
      </w:pPr>
    </w:p>
    <w:p w14:paraId="2732E85D" w14:textId="019310CB" w:rsidR="00DD75E0" w:rsidRPr="000F373D" w:rsidRDefault="00DD75E0" w:rsidP="00DD75E0">
      <w:pPr>
        <w:tabs>
          <w:tab w:val="left" w:pos="930"/>
        </w:tabs>
        <w:rPr>
          <w:rFonts w:ascii="Trebuchet MS" w:hAnsi="Trebuchet MS"/>
          <w:sz w:val="24"/>
          <w:szCs w:val="24"/>
          <w:lang w:val="en-US"/>
        </w:rPr>
      </w:pPr>
    </w:p>
    <w:p w14:paraId="60D5E60E" w14:textId="77777777" w:rsidR="002F4802" w:rsidRDefault="002F4802" w:rsidP="002F4802">
      <w:pPr>
        <w:spacing w:line="276" w:lineRule="auto"/>
        <w:jc w:val="both"/>
        <w:rPr>
          <w:rFonts w:ascii="Trebuchet MS" w:eastAsia="Trebuchet MS" w:hAnsi="Trebuchet MS" w:cs="Trebuchet MS"/>
          <w:b/>
          <w:color w:val="262626"/>
        </w:rPr>
      </w:pPr>
    </w:p>
    <w:p w14:paraId="08E795C2" w14:textId="77777777" w:rsidR="002F4802" w:rsidRDefault="002F4802" w:rsidP="002F4802">
      <w:pPr>
        <w:spacing w:line="276" w:lineRule="auto"/>
        <w:jc w:val="both"/>
        <w:rPr>
          <w:rFonts w:ascii="Trebuchet MS" w:eastAsia="Trebuchet MS" w:hAnsi="Trebuchet MS" w:cs="Trebuchet MS"/>
          <w:b/>
          <w:color w:val="262626"/>
        </w:rPr>
      </w:pPr>
    </w:p>
    <w:p w14:paraId="6EA0483E" w14:textId="77777777" w:rsidR="004473B8" w:rsidRPr="004473B8" w:rsidRDefault="004473B8" w:rsidP="004473B8">
      <w:pPr>
        <w:autoSpaceDE w:val="0"/>
        <w:autoSpaceDN w:val="0"/>
        <w:adjustRightInd w:val="0"/>
        <w:jc w:val="both"/>
        <w:rPr>
          <w:lang w:val="en-US"/>
        </w:rPr>
      </w:pPr>
    </w:p>
    <w:sectPr w:rsidR="004473B8" w:rsidRPr="004473B8" w:rsidSect="00130970">
      <w:footerReference w:type="default" r:id="rId10"/>
      <w:pgSz w:w="11907" w:h="16840" w:code="9"/>
      <w:pgMar w:top="426" w:right="1134" w:bottom="10" w:left="1276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7887" w14:textId="77777777" w:rsidR="00743D1E" w:rsidRDefault="00743D1E" w:rsidP="00EB25DE">
      <w:pPr>
        <w:spacing w:after="0" w:line="240" w:lineRule="auto"/>
      </w:pPr>
      <w:r>
        <w:separator/>
      </w:r>
    </w:p>
  </w:endnote>
  <w:endnote w:type="continuationSeparator" w:id="0">
    <w:p w14:paraId="3B932CC1" w14:textId="77777777" w:rsidR="00743D1E" w:rsidRDefault="00743D1E" w:rsidP="00E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53D1" w14:textId="77777777" w:rsidR="00EB25DE" w:rsidRPr="00954FD8" w:rsidRDefault="00EB25DE" w:rsidP="00223DE1">
    <w:pPr>
      <w:pStyle w:val="Footer"/>
      <w:tabs>
        <w:tab w:val="clear" w:pos="4680"/>
      </w:tabs>
      <w:rPr>
        <w:rFonts w:ascii="Trebuchet MS" w:hAnsi="Trebuchet MS"/>
        <w:sz w:val="14"/>
        <w:szCs w:val="16"/>
      </w:rPr>
    </w:pPr>
    <w:r w:rsidRPr="00954FD8">
      <w:rPr>
        <w:rFonts w:ascii="Trebuchet MS" w:hAnsi="Trebuchet MS"/>
        <w:sz w:val="14"/>
        <w:szCs w:val="16"/>
      </w:rPr>
      <w:t>Str. Gheorghe Doja, Nr.2, Craiova, Dolj</w:t>
    </w:r>
  </w:p>
  <w:p w14:paraId="3B6665B9" w14:textId="77777777" w:rsidR="00EB25DE" w:rsidRPr="00954FD8" w:rsidRDefault="00EB25DE" w:rsidP="00EB25DE">
    <w:pPr>
      <w:pStyle w:val="Footer"/>
      <w:rPr>
        <w:rFonts w:ascii="Trebuchet MS" w:hAnsi="Trebuchet MS"/>
        <w:sz w:val="14"/>
        <w:szCs w:val="16"/>
      </w:rPr>
    </w:pPr>
    <w:r w:rsidRPr="00954FD8">
      <w:rPr>
        <w:rFonts w:ascii="Trebuchet MS" w:hAnsi="Trebuchet MS"/>
        <w:sz w:val="14"/>
        <w:szCs w:val="16"/>
      </w:rPr>
      <w:t>Tel./Fax : 0251-431806</w:t>
    </w:r>
  </w:p>
  <w:p w14:paraId="62593A27" w14:textId="5D8D9E31" w:rsidR="00EB25DE" w:rsidRPr="00954FD8" w:rsidRDefault="00EB25DE" w:rsidP="00EB25DE">
    <w:pPr>
      <w:pStyle w:val="Footer"/>
      <w:rPr>
        <w:rFonts w:ascii="Trebuchet MS" w:hAnsi="Trebuchet MS"/>
        <w:b/>
        <w:sz w:val="14"/>
        <w:szCs w:val="16"/>
      </w:rPr>
    </w:pPr>
    <w:r w:rsidRPr="00954FD8">
      <w:rPr>
        <w:rFonts w:ascii="Trebuchet MS" w:hAnsi="Trebuchet MS"/>
        <w:b/>
        <w:sz w:val="14"/>
        <w:szCs w:val="16"/>
      </w:rPr>
      <w:t>www.</w:t>
    </w:r>
    <w:r w:rsidR="000F373D">
      <w:rPr>
        <w:rFonts w:ascii="Trebuchet MS" w:hAnsi="Trebuchet MS"/>
        <w:b/>
        <w:sz w:val="14"/>
        <w:szCs w:val="16"/>
      </w:rPr>
      <w:t>sportdolj.ro</w:t>
    </w:r>
  </w:p>
  <w:p w14:paraId="1418E31B" w14:textId="6EAFA095" w:rsidR="00EB25DE" w:rsidRPr="00954FD8" w:rsidRDefault="000F373D" w:rsidP="00EB25DE">
    <w:pPr>
      <w:pStyle w:val="Footer"/>
      <w:rPr>
        <w:rFonts w:ascii="Trebuchet MS" w:hAnsi="Trebuchet MS"/>
        <w:b/>
        <w:sz w:val="14"/>
        <w:szCs w:val="16"/>
      </w:rPr>
    </w:pPr>
    <w:r>
      <w:rPr>
        <w:rFonts w:ascii="Trebuchet MS" w:hAnsi="Trebuchet MS"/>
        <w:b/>
        <w:sz w:val="14"/>
        <w:szCs w:val="16"/>
      </w:rPr>
      <w:t>emai: djs.dolj@sport.gov.ro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A17A" w14:textId="77777777" w:rsidR="00743D1E" w:rsidRDefault="00743D1E" w:rsidP="00EB25DE">
      <w:pPr>
        <w:spacing w:after="0" w:line="240" w:lineRule="auto"/>
      </w:pPr>
      <w:r>
        <w:separator/>
      </w:r>
    </w:p>
  </w:footnote>
  <w:footnote w:type="continuationSeparator" w:id="0">
    <w:p w14:paraId="513213BF" w14:textId="77777777" w:rsidR="00743D1E" w:rsidRDefault="00743D1E" w:rsidP="00E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0B49"/>
    <w:multiLevelType w:val="multilevel"/>
    <w:tmpl w:val="472CCF8E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7C2477"/>
    <w:multiLevelType w:val="hybridMultilevel"/>
    <w:tmpl w:val="3738E972"/>
    <w:lvl w:ilvl="0" w:tplc="4D4851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B6F96"/>
    <w:multiLevelType w:val="multilevel"/>
    <w:tmpl w:val="50D4550C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F19AC"/>
    <w:multiLevelType w:val="hybridMultilevel"/>
    <w:tmpl w:val="D0366682"/>
    <w:lvl w:ilvl="0" w:tplc="6490717A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C3841"/>
    <w:multiLevelType w:val="hybridMultilevel"/>
    <w:tmpl w:val="484A9FC4"/>
    <w:lvl w:ilvl="0" w:tplc="45D2013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14991"/>
    <w:multiLevelType w:val="hybridMultilevel"/>
    <w:tmpl w:val="D592C290"/>
    <w:lvl w:ilvl="0" w:tplc="4F2A72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5549CE"/>
    <w:multiLevelType w:val="hybridMultilevel"/>
    <w:tmpl w:val="D2A24FB6"/>
    <w:lvl w:ilvl="0" w:tplc="23B88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76C1C"/>
    <w:multiLevelType w:val="hybridMultilevel"/>
    <w:tmpl w:val="F42CF8DE"/>
    <w:lvl w:ilvl="0" w:tplc="CD4A1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B6BA3"/>
    <w:multiLevelType w:val="hybridMultilevel"/>
    <w:tmpl w:val="C26ADB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115C2"/>
    <w:multiLevelType w:val="hybridMultilevel"/>
    <w:tmpl w:val="AC3054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2506F"/>
    <w:multiLevelType w:val="hybridMultilevel"/>
    <w:tmpl w:val="9A4E0A5E"/>
    <w:lvl w:ilvl="0" w:tplc="BB588F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372ED"/>
    <w:multiLevelType w:val="hybridMultilevel"/>
    <w:tmpl w:val="A43287DC"/>
    <w:lvl w:ilvl="0" w:tplc="4DB8F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96DCF"/>
    <w:multiLevelType w:val="hybridMultilevel"/>
    <w:tmpl w:val="10FAA090"/>
    <w:lvl w:ilvl="0" w:tplc="09AE9A3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20CBA"/>
    <w:multiLevelType w:val="hybridMultilevel"/>
    <w:tmpl w:val="E832834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C1A34"/>
    <w:multiLevelType w:val="hybridMultilevel"/>
    <w:tmpl w:val="931AB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B6B7F"/>
    <w:multiLevelType w:val="hybridMultilevel"/>
    <w:tmpl w:val="ED1CFADA"/>
    <w:lvl w:ilvl="0" w:tplc="7E400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50695"/>
    <w:multiLevelType w:val="multilevel"/>
    <w:tmpl w:val="6226DE3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4C7B94"/>
    <w:multiLevelType w:val="multilevel"/>
    <w:tmpl w:val="F7E49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FF0000"/>
      </w:rPr>
    </w:lvl>
  </w:abstractNum>
  <w:num w:numId="1" w16cid:durableId="1512531456">
    <w:abstractNumId w:val="15"/>
  </w:num>
  <w:num w:numId="2" w16cid:durableId="1735816891">
    <w:abstractNumId w:val="12"/>
  </w:num>
  <w:num w:numId="3" w16cid:durableId="103504349">
    <w:abstractNumId w:val="14"/>
  </w:num>
  <w:num w:numId="4" w16cid:durableId="1048341441">
    <w:abstractNumId w:val="4"/>
  </w:num>
  <w:num w:numId="5" w16cid:durableId="260457059">
    <w:abstractNumId w:val="6"/>
  </w:num>
  <w:num w:numId="6" w16cid:durableId="1102534286">
    <w:abstractNumId w:val="13"/>
  </w:num>
  <w:num w:numId="7" w16cid:durableId="1821145078">
    <w:abstractNumId w:val="9"/>
  </w:num>
  <w:num w:numId="8" w16cid:durableId="75245644">
    <w:abstractNumId w:val="5"/>
  </w:num>
  <w:num w:numId="9" w16cid:durableId="915625463">
    <w:abstractNumId w:val="11"/>
  </w:num>
  <w:num w:numId="10" w16cid:durableId="1253007876">
    <w:abstractNumId w:val="0"/>
  </w:num>
  <w:num w:numId="11" w16cid:durableId="400490970">
    <w:abstractNumId w:val="2"/>
  </w:num>
  <w:num w:numId="12" w16cid:durableId="2012173630">
    <w:abstractNumId w:val="7"/>
  </w:num>
  <w:num w:numId="13" w16cid:durableId="2076124076">
    <w:abstractNumId w:val="1"/>
  </w:num>
  <w:num w:numId="14" w16cid:durableId="1372070690">
    <w:abstractNumId w:val="16"/>
  </w:num>
  <w:num w:numId="15" w16cid:durableId="1262757852">
    <w:abstractNumId w:val="17"/>
  </w:num>
  <w:num w:numId="16" w16cid:durableId="1779636546">
    <w:abstractNumId w:val="10"/>
  </w:num>
  <w:num w:numId="17" w16cid:durableId="1171681912">
    <w:abstractNumId w:val="3"/>
  </w:num>
  <w:num w:numId="18" w16cid:durableId="1482237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E3"/>
    <w:rsid w:val="00001EF5"/>
    <w:rsid w:val="00007562"/>
    <w:rsid w:val="0001297D"/>
    <w:rsid w:val="00013503"/>
    <w:rsid w:val="0002589D"/>
    <w:rsid w:val="00041339"/>
    <w:rsid w:val="0004208B"/>
    <w:rsid w:val="0004362E"/>
    <w:rsid w:val="0004363C"/>
    <w:rsid w:val="00056851"/>
    <w:rsid w:val="00061DB5"/>
    <w:rsid w:val="00065140"/>
    <w:rsid w:val="00067A31"/>
    <w:rsid w:val="0007591C"/>
    <w:rsid w:val="00094AF6"/>
    <w:rsid w:val="000951B4"/>
    <w:rsid w:val="00096C0B"/>
    <w:rsid w:val="000A06E7"/>
    <w:rsid w:val="000A0918"/>
    <w:rsid w:val="000B40A6"/>
    <w:rsid w:val="000D5159"/>
    <w:rsid w:val="000F1089"/>
    <w:rsid w:val="000F1194"/>
    <w:rsid w:val="000F1E90"/>
    <w:rsid w:val="000F2A93"/>
    <w:rsid w:val="000F3365"/>
    <w:rsid w:val="000F373D"/>
    <w:rsid w:val="000F4183"/>
    <w:rsid w:val="00100A57"/>
    <w:rsid w:val="00100AC2"/>
    <w:rsid w:val="00121118"/>
    <w:rsid w:val="00121D36"/>
    <w:rsid w:val="00126A0A"/>
    <w:rsid w:val="00130970"/>
    <w:rsid w:val="00131708"/>
    <w:rsid w:val="001344FF"/>
    <w:rsid w:val="00147879"/>
    <w:rsid w:val="00157C7C"/>
    <w:rsid w:val="00162B67"/>
    <w:rsid w:val="001736A6"/>
    <w:rsid w:val="00196052"/>
    <w:rsid w:val="001B2F2D"/>
    <w:rsid w:val="001B641C"/>
    <w:rsid w:val="001C21D0"/>
    <w:rsid w:val="001C6858"/>
    <w:rsid w:val="001D4C88"/>
    <w:rsid w:val="001D5897"/>
    <w:rsid w:val="002049C6"/>
    <w:rsid w:val="00212269"/>
    <w:rsid w:val="00223DE1"/>
    <w:rsid w:val="00234812"/>
    <w:rsid w:val="00253E1E"/>
    <w:rsid w:val="00264781"/>
    <w:rsid w:val="002652C9"/>
    <w:rsid w:val="00265B18"/>
    <w:rsid w:val="00265E44"/>
    <w:rsid w:val="00272805"/>
    <w:rsid w:val="00276C32"/>
    <w:rsid w:val="00284850"/>
    <w:rsid w:val="002B32CE"/>
    <w:rsid w:val="002B45B0"/>
    <w:rsid w:val="002B73B9"/>
    <w:rsid w:val="002C4FAC"/>
    <w:rsid w:val="002E43FC"/>
    <w:rsid w:val="002E5982"/>
    <w:rsid w:val="002E7A9E"/>
    <w:rsid w:val="002F4802"/>
    <w:rsid w:val="002F5760"/>
    <w:rsid w:val="00302D4F"/>
    <w:rsid w:val="003148B6"/>
    <w:rsid w:val="00324EE3"/>
    <w:rsid w:val="00337EDC"/>
    <w:rsid w:val="00344668"/>
    <w:rsid w:val="003449FE"/>
    <w:rsid w:val="0035332A"/>
    <w:rsid w:val="00353BC2"/>
    <w:rsid w:val="00380207"/>
    <w:rsid w:val="0038089D"/>
    <w:rsid w:val="003863CD"/>
    <w:rsid w:val="003B0E52"/>
    <w:rsid w:val="003E40C4"/>
    <w:rsid w:val="003E5ED1"/>
    <w:rsid w:val="003E7944"/>
    <w:rsid w:val="003F0117"/>
    <w:rsid w:val="003F1BA0"/>
    <w:rsid w:val="004004B2"/>
    <w:rsid w:val="00404F2F"/>
    <w:rsid w:val="0040711E"/>
    <w:rsid w:val="00407B13"/>
    <w:rsid w:val="00412FEA"/>
    <w:rsid w:val="004473B8"/>
    <w:rsid w:val="00450B88"/>
    <w:rsid w:val="00461033"/>
    <w:rsid w:val="00492775"/>
    <w:rsid w:val="00496DA4"/>
    <w:rsid w:val="004A27A0"/>
    <w:rsid w:val="004B35C8"/>
    <w:rsid w:val="004B4AD5"/>
    <w:rsid w:val="004C0B28"/>
    <w:rsid w:val="004C0B5C"/>
    <w:rsid w:val="004D37A1"/>
    <w:rsid w:val="004E517C"/>
    <w:rsid w:val="00504C93"/>
    <w:rsid w:val="005077CD"/>
    <w:rsid w:val="00513299"/>
    <w:rsid w:val="00514BFA"/>
    <w:rsid w:val="00516B92"/>
    <w:rsid w:val="005219FE"/>
    <w:rsid w:val="00531573"/>
    <w:rsid w:val="005333E9"/>
    <w:rsid w:val="005404DC"/>
    <w:rsid w:val="005538D8"/>
    <w:rsid w:val="00560A3F"/>
    <w:rsid w:val="00564752"/>
    <w:rsid w:val="00567EAE"/>
    <w:rsid w:val="0057322C"/>
    <w:rsid w:val="00575CD7"/>
    <w:rsid w:val="00576FBA"/>
    <w:rsid w:val="00577A25"/>
    <w:rsid w:val="00580A0A"/>
    <w:rsid w:val="00586E19"/>
    <w:rsid w:val="0059078B"/>
    <w:rsid w:val="00591235"/>
    <w:rsid w:val="005B2652"/>
    <w:rsid w:val="005B7CF9"/>
    <w:rsid w:val="005C4B31"/>
    <w:rsid w:val="005D12AA"/>
    <w:rsid w:val="005D5AE0"/>
    <w:rsid w:val="005E043F"/>
    <w:rsid w:val="005E0D3C"/>
    <w:rsid w:val="005E2511"/>
    <w:rsid w:val="005E72E2"/>
    <w:rsid w:val="005F69B3"/>
    <w:rsid w:val="00606791"/>
    <w:rsid w:val="00607E73"/>
    <w:rsid w:val="00616EEE"/>
    <w:rsid w:val="006215F3"/>
    <w:rsid w:val="0062286F"/>
    <w:rsid w:val="006349F7"/>
    <w:rsid w:val="00636733"/>
    <w:rsid w:val="00651A00"/>
    <w:rsid w:val="00651C03"/>
    <w:rsid w:val="006532ED"/>
    <w:rsid w:val="00654911"/>
    <w:rsid w:val="006627DF"/>
    <w:rsid w:val="00663019"/>
    <w:rsid w:val="00666929"/>
    <w:rsid w:val="00672F2B"/>
    <w:rsid w:val="006740D0"/>
    <w:rsid w:val="00675FE3"/>
    <w:rsid w:val="00680084"/>
    <w:rsid w:val="0069155A"/>
    <w:rsid w:val="006A208B"/>
    <w:rsid w:val="006A57D4"/>
    <w:rsid w:val="006A715E"/>
    <w:rsid w:val="006B6CFC"/>
    <w:rsid w:val="006C445D"/>
    <w:rsid w:val="006D1F9B"/>
    <w:rsid w:val="006D63A4"/>
    <w:rsid w:val="006E10B6"/>
    <w:rsid w:val="006E59A7"/>
    <w:rsid w:val="006F0860"/>
    <w:rsid w:val="006F52AD"/>
    <w:rsid w:val="0070487C"/>
    <w:rsid w:val="007055E1"/>
    <w:rsid w:val="00712709"/>
    <w:rsid w:val="00715090"/>
    <w:rsid w:val="00733738"/>
    <w:rsid w:val="00733958"/>
    <w:rsid w:val="00734DCC"/>
    <w:rsid w:val="00736BB9"/>
    <w:rsid w:val="00741171"/>
    <w:rsid w:val="00743D1E"/>
    <w:rsid w:val="0074691F"/>
    <w:rsid w:val="007637FA"/>
    <w:rsid w:val="00765F5C"/>
    <w:rsid w:val="00766875"/>
    <w:rsid w:val="007778CD"/>
    <w:rsid w:val="00782CFE"/>
    <w:rsid w:val="007916DA"/>
    <w:rsid w:val="00796AC8"/>
    <w:rsid w:val="0079776B"/>
    <w:rsid w:val="007A1D87"/>
    <w:rsid w:val="007B09DC"/>
    <w:rsid w:val="007C663A"/>
    <w:rsid w:val="007E2C2B"/>
    <w:rsid w:val="007E4302"/>
    <w:rsid w:val="007E5091"/>
    <w:rsid w:val="007E5102"/>
    <w:rsid w:val="0080361C"/>
    <w:rsid w:val="00806476"/>
    <w:rsid w:val="00811035"/>
    <w:rsid w:val="00823DDB"/>
    <w:rsid w:val="0082581D"/>
    <w:rsid w:val="008336ED"/>
    <w:rsid w:val="0083696F"/>
    <w:rsid w:val="00845A2B"/>
    <w:rsid w:val="00846539"/>
    <w:rsid w:val="0085027B"/>
    <w:rsid w:val="00856591"/>
    <w:rsid w:val="00863D52"/>
    <w:rsid w:val="00876B75"/>
    <w:rsid w:val="00876C3D"/>
    <w:rsid w:val="00892386"/>
    <w:rsid w:val="00893BB7"/>
    <w:rsid w:val="008A56B0"/>
    <w:rsid w:val="008B523A"/>
    <w:rsid w:val="008D0E9D"/>
    <w:rsid w:val="008D4242"/>
    <w:rsid w:val="008D6603"/>
    <w:rsid w:val="008D75B1"/>
    <w:rsid w:val="008E0CB1"/>
    <w:rsid w:val="008E1050"/>
    <w:rsid w:val="0090332C"/>
    <w:rsid w:val="00903643"/>
    <w:rsid w:val="009156A9"/>
    <w:rsid w:val="0092276A"/>
    <w:rsid w:val="00922DD2"/>
    <w:rsid w:val="00930BEB"/>
    <w:rsid w:val="00932E9C"/>
    <w:rsid w:val="009369AA"/>
    <w:rsid w:val="00941F75"/>
    <w:rsid w:val="00943E8D"/>
    <w:rsid w:val="00956564"/>
    <w:rsid w:val="00976B90"/>
    <w:rsid w:val="009847AF"/>
    <w:rsid w:val="00993CD2"/>
    <w:rsid w:val="00995D6A"/>
    <w:rsid w:val="009A0507"/>
    <w:rsid w:val="009A7716"/>
    <w:rsid w:val="009C332C"/>
    <w:rsid w:val="009C3B0E"/>
    <w:rsid w:val="009C5794"/>
    <w:rsid w:val="009C71B9"/>
    <w:rsid w:val="009D0CC7"/>
    <w:rsid w:val="009E2A1B"/>
    <w:rsid w:val="009F0C5E"/>
    <w:rsid w:val="009F7423"/>
    <w:rsid w:val="00A01B53"/>
    <w:rsid w:val="00A05D15"/>
    <w:rsid w:val="00A17879"/>
    <w:rsid w:val="00A20897"/>
    <w:rsid w:val="00A217ED"/>
    <w:rsid w:val="00A3103D"/>
    <w:rsid w:val="00A35E28"/>
    <w:rsid w:val="00A41267"/>
    <w:rsid w:val="00A41926"/>
    <w:rsid w:val="00A42CDE"/>
    <w:rsid w:val="00A63C60"/>
    <w:rsid w:val="00A70759"/>
    <w:rsid w:val="00A70A8F"/>
    <w:rsid w:val="00A75D30"/>
    <w:rsid w:val="00A7670E"/>
    <w:rsid w:val="00A838AB"/>
    <w:rsid w:val="00A870D9"/>
    <w:rsid w:val="00A94BE8"/>
    <w:rsid w:val="00A96A03"/>
    <w:rsid w:val="00A97685"/>
    <w:rsid w:val="00AA30CF"/>
    <w:rsid w:val="00AA3EEE"/>
    <w:rsid w:val="00AB1440"/>
    <w:rsid w:val="00AB5FB3"/>
    <w:rsid w:val="00AD1E9F"/>
    <w:rsid w:val="00AE0BF6"/>
    <w:rsid w:val="00AF18B0"/>
    <w:rsid w:val="00B02FE0"/>
    <w:rsid w:val="00B073B3"/>
    <w:rsid w:val="00B15379"/>
    <w:rsid w:val="00B20C34"/>
    <w:rsid w:val="00B21A99"/>
    <w:rsid w:val="00B21D7A"/>
    <w:rsid w:val="00B26C89"/>
    <w:rsid w:val="00B56F18"/>
    <w:rsid w:val="00B674BF"/>
    <w:rsid w:val="00B67D9E"/>
    <w:rsid w:val="00B833A6"/>
    <w:rsid w:val="00B84B0D"/>
    <w:rsid w:val="00B8591B"/>
    <w:rsid w:val="00B91AF2"/>
    <w:rsid w:val="00B939EB"/>
    <w:rsid w:val="00BA15C3"/>
    <w:rsid w:val="00BA38C2"/>
    <w:rsid w:val="00BA695C"/>
    <w:rsid w:val="00BB1912"/>
    <w:rsid w:val="00BB5A4F"/>
    <w:rsid w:val="00BB63A7"/>
    <w:rsid w:val="00BB65C6"/>
    <w:rsid w:val="00BD5C0E"/>
    <w:rsid w:val="00BE2430"/>
    <w:rsid w:val="00BF27B2"/>
    <w:rsid w:val="00BF3FB6"/>
    <w:rsid w:val="00C00F2A"/>
    <w:rsid w:val="00C10295"/>
    <w:rsid w:val="00C1268C"/>
    <w:rsid w:val="00C2039F"/>
    <w:rsid w:val="00C3607E"/>
    <w:rsid w:val="00C36AA3"/>
    <w:rsid w:val="00C44C11"/>
    <w:rsid w:val="00C61BC8"/>
    <w:rsid w:val="00C778A6"/>
    <w:rsid w:val="00C82500"/>
    <w:rsid w:val="00C85A48"/>
    <w:rsid w:val="00C9043A"/>
    <w:rsid w:val="00C90C9F"/>
    <w:rsid w:val="00CA1773"/>
    <w:rsid w:val="00CA3004"/>
    <w:rsid w:val="00CD4051"/>
    <w:rsid w:val="00CF370E"/>
    <w:rsid w:val="00D1705E"/>
    <w:rsid w:val="00D2014F"/>
    <w:rsid w:val="00D254F2"/>
    <w:rsid w:val="00D31185"/>
    <w:rsid w:val="00D420CA"/>
    <w:rsid w:val="00D44E00"/>
    <w:rsid w:val="00D571DD"/>
    <w:rsid w:val="00D63A14"/>
    <w:rsid w:val="00D72094"/>
    <w:rsid w:val="00D92629"/>
    <w:rsid w:val="00D94712"/>
    <w:rsid w:val="00DB168D"/>
    <w:rsid w:val="00DB69FA"/>
    <w:rsid w:val="00DC7F02"/>
    <w:rsid w:val="00DD51D7"/>
    <w:rsid w:val="00DD75E0"/>
    <w:rsid w:val="00DF22F9"/>
    <w:rsid w:val="00DF318E"/>
    <w:rsid w:val="00DF6076"/>
    <w:rsid w:val="00E021C4"/>
    <w:rsid w:val="00E14EAC"/>
    <w:rsid w:val="00E15F81"/>
    <w:rsid w:val="00E22B87"/>
    <w:rsid w:val="00E4267C"/>
    <w:rsid w:val="00E57F4C"/>
    <w:rsid w:val="00E637C2"/>
    <w:rsid w:val="00E830FA"/>
    <w:rsid w:val="00E850B0"/>
    <w:rsid w:val="00E850C8"/>
    <w:rsid w:val="00E91483"/>
    <w:rsid w:val="00EA1B5A"/>
    <w:rsid w:val="00EA7B0A"/>
    <w:rsid w:val="00EB25DE"/>
    <w:rsid w:val="00EC32D1"/>
    <w:rsid w:val="00EC466E"/>
    <w:rsid w:val="00EE1893"/>
    <w:rsid w:val="00EF64A5"/>
    <w:rsid w:val="00F00596"/>
    <w:rsid w:val="00F10733"/>
    <w:rsid w:val="00F13607"/>
    <w:rsid w:val="00F22DEF"/>
    <w:rsid w:val="00F32A81"/>
    <w:rsid w:val="00F46236"/>
    <w:rsid w:val="00F52290"/>
    <w:rsid w:val="00F53673"/>
    <w:rsid w:val="00F7123A"/>
    <w:rsid w:val="00F74569"/>
    <w:rsid w:val="00F758D4"/>
    <w:rsid w:val="00F8082C"/>
    <w:rsid w:val="00F81F86"/>
    <w:rsid w:val="00F83E3A"/>
    <w:rsid w:val="00F86190"/>
    <w:rsid w:val="00F8777B"/>
    <w:rsid w:val="00F94F81"/>
    <w:rsid w:val="00FB0340"/>
    <w:rsid w:val="00FC6A4F"/>
    <w:rsid w:val="00FD1C16"/>
    <w:rsid w:val="00FD2F0E"/>
    <w:rsid w:val="00FD5E9C"/>
    <w:rsid w:val="00FD704B"/>
    <w:rsid w:val="00FE11BD"/>
    <w:rsid w:val="00F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398730F"/>
  <w15:docId w15:val="{23E02D91-ADFE-4522-B8BC-2883EEF9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16"/>
    <w:pPr>
      <w:spacing w:after="160" w:line="259" w:lineRule="auto"/>
    </w:pPr>
    <w:rPr>
      <w:noProof/>
      <w:kern w:val="2"/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F83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kern w:val="0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8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5DE"/>
    <w:rPr>
      <w:noProof/>
      <w:kern w:val="2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5DE"/>
    <w:rPr>
      <w:rFonts w:ascii="Tahoma" w:hAnsi="Tahoma" w:cs="Tahoma"/>
      <w:noProof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5DE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5DE"/>
    <w:rPr>
      <w:noProof/>
      <w:lang w:val="ro-RO"/>
    </w:rPr>
  </w:style>
  <w:style w:type="paragraph" w:styleId="ListParagraph">
    <w:name w:val="List Paragraph"/>
    <w:basedOn w:val="Normal"/>
    <w:uiPriority w:val="34"/>
    <w:qFormat/>
    <w:rsid w:val="00276C32"/>
    <w:pPr>
      <w:spacing w:after="0" w:line="240" w:lineRule="auto"/>
      <w:ind w:left="720"/>
      <w:contextualSpacing/>
    </w:pPr>
    <w:rPr>
      <w:rFonts w:ascii="Times New Roman" w:eastAsia="Times New Roman" w:hAnsi="Times New Roman"/>
      <w:noProof w:val="0"/>
      <w:kern w:val="0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1C685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C685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E0BF6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kern w:val="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3E3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802"/>
    <w:rPr>
      <w:rFonts w:asciiTheme="majorHAnsi" w:eastAsiaTheme="majorEastAsia" w:hAnsiTheme="majorHAnsi" w:cstheme="majorBidi"/>
      <w:i/>
      <w:iCs/>
      <w:noProof/>
      <w:color w:val="365F91" w:themeColor="accent1" w:themeShade="BF"/>
      <w:kern w:val="2"/>
      <w:sz w:val="22"/>
      <w:szCs w:val="22"/>
      <w:lang w:val="ro-RO"/>
    </w:rPr>
  </w:style>
  <w:style w:type="paragraph" w:customStyle="1" w:styleId="DefaultText">
    <w:name w:val="Default Text"/>
    <w:basedOn w:val="Normal"/>
    <w:rsid w:val="005B7C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noProof w:val="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51\Downloads\Antet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2022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i51</dc:creator>
  <cp:lastModifiedBy>Carmen Vaduva</cp:lastModifiedBy>
  <cp:revision>2</cp:revision>
  <cp:lastPrinted>2025-11-20T09:16:00Z</cp:lastPrinted>
  <dcterms:created xsi:type="dcterms:W3CDTF">2025-11-24T08:54:00Z</dcterms:created>
  <dcterms:modified xsi:type="dcterms:W3CDTF">2025-11-24T08:54:00Z</dcterms:modified>
</cp:coreProperties>
</file>